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E33857" w:rsidP="00E33857">
            <w:pPr>
              <w:rPr>
                <w:rFonts w:ascii="Arial" w:hAnsi="Arial"/>
              </w:rPr>
            </w:pPr>
            <w:r>
              <w:rPr>
                <w:rFonts w:ascii="Arial" w:hAnsi="Arial"/>
              </w:rPr>
              <w:t>Mobile Applications I</w:t>
            </w:r>
          </w:p>
          <w:p w:rsidR="00E33857" w:rsidRPr="00F1598C" w:rsidRDefault="00E33857" w:rsidP="00E33857">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E33857">
            <w:pPr>
              <w:rPr>
                <w:rFonts w:ascii="Arial" w:hAnsi="Arial"/>
              </w:rPr>
            </w:pPr>
            <w:r>
              <w:rPr>
                <w:rFonts w:ascii="Arial" w:hAnsi="Arial"/>
              </w:rPr>
              <w:t>CSD203</w:t>
            </w:r>
          </w:p>
          <w:p w:rsidR="00E33857" w:rsidRPr="00F1598C" w:rsidRDefault="00E33857">
            <w:pPr>
              <w:rPr>
                <w:rFonts w:ascii="Arial" w:hAnsi="Arial"/>
              </w:rPr>
            </w:pPr>
            <w:r>
              <w:rPr>
                <w:rFonts w:ascii="Arial" w:hAnsi="Arial"/>
              </w:rPr>
              <w:t>CSD0203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33857" w:rsidP="009D48CF">
            <w:pPr>
              <w:rPr>
                <w:rFonts w:ascii="Arial" w:hAnsi="Arial"/>
              </w:rPr>
            </w:pPr>
            <w:r>
              <w:rPr>
                <w:rFonts w:ascii="Arial" w:hAnsi="Arial"/>
              </w:rPr>
              <w:t>Computer Programmer</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33857" w:rsidRDefault="00E33857">
            <w:pPr>
              <w:rPr>
                <w:rFonts w:ascii="Arial" w:hAnsi="Arial"/>
              </w:rPr>
            </w:pPr>
            <w:r>
              <w:rPr>
                <w:rFonts w:ascii="Arial" w:hAnsi="Arial"/>
              </w:rPr>
              <w:t xml:space="preserve">Fred </w:t>
            </w:r>
            <w:proofErr w:type="spellStart"/>
            <w:r>
              <w:rPr>
                <w:rFonts w:ascii="Arial" w:hAnsi="Arial"/>
              </w:rPr>
              <w:t>Carella</w:t>
            </w:r>
            <w:proofErr w:type="spellEnd"/>
          </w:p>
          <w:p w:rsidR="00757B48" w:rsidRDefault="00E33857">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3C4EF2">
              <w:rPr>
                <w:rFonts w:ascii="Arial" w:hAnsi="Arial"/>
              </w:rPr>
              <w:t xml:space="preserve">, </w:t>
            </w:r>
            <w:r w:rsidR="00757B48" w:rsidRPr="00F1598C">
              <w:rPr>
                <w:rFonts w:ascii="Arial" w:hAnsi="Arial"/>
              </w:rPr>
              <w:t>Learning Specialist CICE Program</w:t>
            </w:r>
          </w:p>
          <w:p w:rsidR="00E33857" w:rsidRPr="00F1598C" w:rsidRDefault="00E33857">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E33857" w:rsidP="00C12A88">
            <w:pPr>
              <w:rPr>
                <w:rFonts w:ascii="Arial" w:hAnsi="Arial"/>
              </w:rPr>
            </w:pPr>
            <w:r>
              <w:rPr>
                <w:rFonts w:ascii="Arial" w:hAnsi="Arial"/>
              </w:rPr>
              <w:t>Oct</w:t>
            </w:r>
            <w:r w:rsidR="00FF6A7A">
              <w:rPr>
                <w:rFonts w:ascii="Arial" w:hAnsi="Arial"/>
              </w:rPr>
              <w: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33857">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Default="00E33857">
            <w:pPr>
              <w:rPr>
                <w:rFonts w:ascii="Arial" w:hAnsi="Arial"/>
              </w:rPr>
            </w:pPr>
            <w:r>
              <w:rPr>
                <w:rFonts w:ascii="Arial" w:hAnsi="Arial"/>
              </w:rPr>
              <w:t>CSD104</w:t>
            </w:r>
          </w:p>
          <w:p w:rsidR="00E33857" w:rsidRPr="00F1598C" w:rsidRDefault="00E3385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33857">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E33857" w:rsidRDefault="00E33857" w:rsidP="00E33857"/>
    <w:p w:rsidR="00E33857" w:rsidRDefault="00E33857" w:rsidP="00E33857">
      <w:r>
        <w:t>I.</w:t>
      </w:r>
      <w:r>
        <w:tab/>
        <w:t>COURSE DESCRIPTION:</w:t>
      </w:r>
    </w:p>
    <w:p w:rsidR="00E33857" w:rsidRDefault="00E33857" w:rsidP="00E33857"/>
    <w:p w:rsidR="00E33857" w:rsidRDefault="00E33857" w:rsidP="00E33857">
      <w:r>
        <w:t xml:space="preserve">This course provides the CICE student, with assistance from a learning specialist, with an introduction to mobile application development using </w:t>
      </w:r>
      <w:proofErr w:type="spellStart"/>
      <w:r>
        <w:t>Appinventor</w:t>
      </w:r>
      <w:proofErr w:type="spellEnd"/>
      <w:r>
        <w:t xml:space="preserve"> 2.  </w:t>
      </w:r>
      <w:proofErr w:type="spellStart"/>
      <w:r>
        <w:t>Appinventor</w:t>
      </w:r>
      <w:proofErr w:type="spellEnd"/>
      <w:r>
        <w:t xml:space="preserve"> is a visual design tool that uses blocks to specify application behavior and provides a new way to program applications.  The CICE student will acquire a basic skill level in the application of design concepts and use the </w:t>
      </w:r>
      <w:proofErr w:type="spellStart"/>
      <w:r>
        <w:t>Appinventor</w:t>
      </w:r>
      <w:proofErr w:type="spellEnd"/>
      <w:r>
        <w:t xml:space="preserve"> visual design </w:t>
      </w:r>
      <w:proofErr w:type="gramStart"/>
      <w:r>
        <w:t>environment  to</w:t>
      </w:r>
      <w:proofErr w:type="gramEnd"/>
      <w:r>
        <w:t xml:space="preserve"> write applications for Android mobile devices.</w:t>
      </w:r>
    </w:p>
    <w:p w:rsidR="00E33857" w:rsidRDefault="00E33857" w:rsidP="00E33857"/>
    <w:p w:rsidR="00E33857" w:rsidRDefault="00E33857" w:rsidP="00E33857"/>
    <w:p w:rsidR="00E33857" w:rsidRDefault="00E33857" w:rsidP="00E33857">
      <w:r>
        <w:t>II.</w:t>
      </w:r>
      <w:r>
        <w:tab/>
        <w:t>LEARNING OUTCOMES AND ELEMENTS OF THE PERFORMANCE:</w:t>
      </w:r>
    </w:p>
    <w:p w:rsidR="00E33857" w:rsidRDefault="00E33857" w:rsidP="00E33857"/>
    <w:p w:rsidR="00E33857" w:rsidRDefault="00E33857" w:rsidP="00E33857">
      <w:r>
        <w:tab/>
        <w:t xml:space="preserve">Upon successful completion of this course, the CICE student, with the help of a Learning Specialist, will demonstrate the basic ability to </w:t>
      </w:r>
    </w:p>
    <w:p w:rsidR="00E33857" w:rsidRDefault="00E33857" w:rsidP="00E33857"/>
    <w:p w:rsidR="00E33857" w:rsidRDefault="00E33857" w:rsidP="00E33857"/>
    <w:p w:rsidR="00E33857" w:rsidRDefault="00E33857" w:rsidP="00E33857">
      <w:r>
        <w:tab/>
        <w:t>1.</w:t>
      </w:r>
      <w:r>
        <w:tab/>
        <w:t>Preparing the development environment</w:t>
      </w:r>
    </w:p>
    <w:p w:rsidR="00E33857" w:rsidRDefault="00E33857" w:rsidP="00E33857"/>
    <w:p w:rsidR="00E33857" w:rsidRDefault="00E33857" w:rsidP="00E33857">
      <w:r>
        <w:tab/>
      </w:r>
      <w:r>
        <w:tab/>
        <w:t>Potential Elements of the Performance:</w:t>
      </w:r>
    </w:p>
    <w:p w:rsidR="00E33857" w:rsidRDefault="00E33857" w:rsidP="00E33857">
      <w:r>
        <w:t>•</w:t>
      </w:r>
      <w:r>
        <w:tab/>
        <w:t>Prepare and install software</w:t>
      </w:r>
    </w:p>
    <w:p w:rsidR="00E33857" w:rsidRDefault="00E33857" w:rsidP="00E33857">
      <w:r>
        <w:t>•</w:t>
      </w:r>
      <w:r>
        <w:tab/>
        <w:t xml:space="preserve">Create projects in </w:t>
      </w:r>
      <w:proofErr w:type="spellStart"/>
      <w:r>
        <w:t>AppInventor</w:t>
      </w:r>
      <w:proofErr w:type="spellEnd"/>
    </w:p>
    <w:p w:rsidR="00E33857" w:rsidRDefault="00E33857" w:rsidP="00E33857">
      <w:r>
        <w:t>•</w:t>
      </w:r>
      <w:r>
        <w:tab/>
        <w:t>Become familiar with the design area, the palette, viewer, components and properties panels</w:t>
      </w:r>
    </w:p>
    <w:p w:rsidR="00E33857" w:rsidRDefault="00E33857" w:rsidP="00E33857">
      <w:r>
        <w:t>•</w:t>
      </w:r>
      <w:r>
        <w:tab/>
        <w:t>Develop application functionality with the blocks editor</w:t>
      </w:r>
    </w:p>
    <w:p w:rsidR="00E33857" w:rsidRDefault="00E33857" w:rsidP="00E33857">
      <w:r>
        <w:tab/>
        <w:t>2.</w:t>
      </w:r>
      <w:r>
        <w:tab/>
        <w:t>Develop Introductory Level Applications</w:t>
      </w:r>
    </w:p>
    <w:p w:rsidR="00E33857" w:rsidRDefault="00E33857" w:rsidP="00E33857">
      <w:r>
        <w:tab/>
      </w:r>
      <w:r>
        <w:tab/>
        <w:t>Potential Elements of the Performance:</w:t>
      </w:r>
    </w:p>
    <w:p w:rsidR="00E33857" w:rsidRDefault="00E33857" w:rsidP="00E33857">
      <w:r>
        <w:t>•</w:t>
      </w:r>
      <w:r>
        <w:tab/>
        <w:t>Define terms and concepts</w:t>
      </w:r>
    </w:p>
    <w:p w:rsidR="00E33857" w:rsidRDefault="00E33857" w:rsidP="00E33857">
      <w:r>
        <w:t>•</w:t>
      </w:r>
      <w:r>
        <w:tab/>
        <w:t xml:space="preserve">Develop graphical user interfaces using buttons, text labels, </w:t>
      </w:r>
      <w:proofErr w:type="spellStart"/>
      <w:r>
        <w:t>notifiers</w:t>
      </w:r>
      <w:proofErr w:type="spellEnd"/>
      <w:r>
        <w:t>, alerts and other components.</w:t>
      </w:r>
    </w:p>
    <w:p w:rsidR="00E33857" w:rsidRDefault="00E33857" w:rsidP="00E33857">
      <w:r>
        <w:t>•</w:t>
      </w:r>
      <w:r>
        <w:tab/>
        <w:t>Develop applications that incorporate multimedia: sound, static images, video</w:t>
      </w:r>
    </w:p>
    <w:p w:rsidR="00E33857" w:rsidRDefault="00E33857" w:rsidP="00E33857"/>
    <w:p w:rsidR="00E33857" w:rsidRDefault="00E33857" w:rsidP="00E33857">
      <w:r>
        <w:tab/>
        <w:t>3.</w:t>
      </w:r>
      <w:r>
        <w:tab/>
      </w:r>
      <w:proofErr w:type="gramStart"/>
      <w:r>
        <w:t>Advanced  Programming</w:t>
      </w:r>
      <w:proofErr w:type="gramEnd"/>
      <w:r>
        <w:t xml:space="preserve"> Concepts</w:t>
      </w:r>
    </w:p>
    <w:p w:rsidR="00E33857" w:rsidRDefault="00E33857" w:rsidP="00E33857">
      <w:r>
        <w:tab/>
      </w:r>
      <w:r>
        <w:tab/>
        <w:t>Potential Elements of the Performance:</w:t>
      </w:r>
    </w:p>
    <w:p w:rsidR="00E33857" w:rsidRDefault="00E33857" w:rsidP="00E33857">
      <w:r>
        <w:t>•</w:t>
      </w:r>
      <w:r>
        <w:tab/>
        <w:t xml:space="preserve">Incorporate the following concepts and constructs in </w:t>
      </w:r>
      <w:proofErr w:type="spellStart"/>
      <w:r>
        <w:t>AppInventor</w:t>
      </w:r>
      <w:proofErr w:type="spellEnd"/>
      <w:r>
        <w:t xml:space="preserve"> in the development </w:t>
      </w:r>
      <w:proofErr w:type="gramStart"/>
      <w:r>
        <w:t>of  more</w:t>
      </w:r>
      <w:proofErr w:type="gramEnd"/>
      <w:r>
        <w:t xml:space="preserve"> advanced application functionality</w:t>
      </w:r>
    </w:p>
    <w:p w:rsidR="00E33857" w:rsidRDefault="00E33857" w:rsidP="00E33857">
      <w:proofErr w:type="gramStart"/>
      <w:r>
        <w:t>o</w:t>
      </w:r>
      <w:proofErr w:type="gramEnd"/>
      <w:r>
        <w:tab/>
        <w:t>Data types, data structures, control structures</w:t>
      </w:r>
    </w:p>
    <w:p w:rsidR="00E33857" w:rsidRDefault="00E33857" w:rsidP="00E33857">
      <w:proofErr w:type="gramStart"/>
      <w:r>
        <w:t>o</w:t>
      </w:r>
      <w:proofErr w:type="gramEnd"/>
      <w:r>
        <w:tab/>
        <w:t>Colors</w:t>
      </w:r>
    </w:p>
    <w:p w:rsidR="00E33857" w:rsidRDefault="00E33857" w:rsidP="00E33857">
      <w:proofErr w:type="gramStart"/>
      <w:r>
        <w:t>o</w:t>
      </w:r>
      <w:proofErr w:type="gramEnd"/>
      <w:r>
        <w:tab/>
        <w:t>Processing numbers</w:t>
      </w:r>
    </w:p>
    <w:p w:rsidR="00E33857" w:rsidRDefault="00E33857" w:rsidP="00E33857">
      <w:proofErr w:type="gramStart"/>
      <w:r>
        <w:t>o</w:t>
      </w:r>
      <w:proofErr w:type="gramEnd"/>
      <w:r>
        <w:tab/>
        <w:t>Checking program states with logic blocks</w:t>
      </w:r>
    </w:p>
    <w:p w:rsidR="00E33857" w:rsidRDefault="00E33857" w:rsidP="00E33857">
      <w:proofErr w:type="gramStart"/>
      <w:r>
        <w:t>o</w:t>
      </w:r>
      <w:proofErr w:type="gramEnd"/>
      <w:r>
        <w:tab/>
        <w:t>Manipulate text</w:t>
      </w:r>
    </w:p>
    <w:p w:rsidR="00E33857" w:rsidRDefault="00E33857" w:rsidP="00E33857">
      <w:proofErr w:type="gramStart"/>
      <w:r>
        <w:t>o</w:t>
      </w:r>
      <w:proofErr w:type="gramEnd"/>
      <w:r>
        <w:tab/>
        <w:t>Lists</w:t>
      </w:r>
    </w:p>
    <w:p w:rsidR="00E33857" w:rsidRDefault="00E33857" w:rsidP="00E33857">
      <w:proofErr w:type="gramStart"/>
      <w:r>
        <w:t>o</w:t>
      </w:r>
      <w:proofErr w:type="gramEnd"/>
      <w:r>
        <w:tab/>
        <w:t xml:space="preserve">Control </w:t>
      </w:r>
    </w:p>
    <w:p w:rsidR="00E33857" w:rsidRDefault="00E33857" w:rsidP="00E33857">
      <w:r>
        <w:tab/>
        <w:t>4.</w:t>
      </w:r>
      <w:r>
        <w:tab/>
        <w:t>Storage and Databases</w:t>
      </w:r>
    </w:p>
    <w:p w:rsidR="00E33857" w:rsidRDefault="00E33857" w:rsidP="00E33857">
      <w:r>
        <w:tab/>
      </w:r>
      <w:r>
        <w:tab/>
        <w:t>Potential Elements of the Performance:</w:t>
      </w:r>
    </w:p>
    <w:p w:rsidR="00E33857" w:rsidRDefault="00E33857" w:rsidP="00E33857">
      <w:r>
        <w:t>•</w:t>
      </w:r>
      <w:r>
        <w:tab/>
        <w:t>Save data locally</w:t>
      </w:r>
    </w:p>
    <w:p w:rsidR="00E33857" w:rsidRDefault="00E33857" w:rsidP="00E33857">
      <w:r>
        <w:lastRenderedPageBreak/>
        <w:t>•</w:t>
      </w:r>
      <w:r>
        <w:tab/>
        <w:t>Save data remotely</w:t>
      </w:r>
    </w:p>
    <w:p w:rsidR="00E33857" w:rsidRDefault="00E33857" w:rsidP="00E33857">
      <w:r>
        <w:tab/>
        <w:t>5.</w:t>
      </w:r>
      <w:r>
        <w:tab/>
        <w:t>Develop Attractive Applications</w:t>
      </w:r>
    </w:p>
    <w:p w:rsidR="00E33857" w:rsidRDefault="00E33857" w:rsidP="00E33857">
      <w:r>
        <w:tab/>
      </w:r>
      <w:r>
        <w:tab/>
        <w:t>Potential Elements of the Performance:</w:t>
      </w:r>
    </w:p>
    <w:p w:rsidR="00E33857" w:rsidRDefault="00E33857" w:rsidP="00E33857">
      <w:r>
        <w:t>•</w:t>
      </w:r>
      <w:r>
        <w:tab/>
        <w:t>Use graphics and animations</w:t>
      </w:r>
    </w:p>
    <w:p w:rsidR="00E33857" w:rsidRDefault="00E33857" w:rsidP="00E33857">
      <w:r>
        <w:t>•</w:t>
      </w:r>
      <w:r>
        <w:tab/>
        <w:t>Control processes with a clock</w:t>
      </w:r>
    </w:p>
    <w:p w:rsidR="00E33857" w:rsidRDefault="00E33857" w:rsidP="00E33857">
      <w:r>
        <w:t>•</w:t>
      </w:r>
      <w:r>
        <w:tab/>
        <w:t>Measure orientation with orientation sensor</w:t>
      </w:r>
    </w:p>
    <w:p w:rsidR="00E33857" w:rsidRDefault="00E33857" w:rsidP="00E33857">
      <w:r>
        <w:t>•</w:t>
      </w:r>
      <w:r>
        <w:tab/>
        <w:t>Determine position with location sensor</w:t>
      </w:r>
    </w:p>
    <w:p w:rsidR="00E33857" w:rsidRDefault="00E33857" w:rsidP="00E33857">
      <w:r>
        <w:t>•</w:t>
      </w:r>
      <w:r>
        <w:tab/>
        <w:t>Measure g-force with accelerometer</w:t>
      </w:r>
    </w:p>
    <w:p w:rsidR="00E33857" w:rsidRDefault="00E33857" w:rsidP="00E33857">
      <w:r>
        <w:t>•</w:t>
      </w:r>
      <w:r>
        <w:tab/>
        <w:t xml:space="preserve">Communicate using telephone and </w:t>
      </w:r>
      <w:proofErr w:type="spellStart"/>
      <w:r>
        <w:t>sms</w:t>
      </w:r>
      <w:proofErr w:type="spellEnd"/>
    </w:p>
    <w:p w:rsidR="00E33857" w:rsidRDefault="00E33857" w:rsidP="00E33857"/>
    <w:p w:rsidR="00E33857" w:rsidRDefault="00E33857" w:rsidP="00E33857">
      <w:r>
        <w:t>III.</w:t>
      </w:r>
      <w:r>
        <w:tab/>
        <w:t>TOPICS:</w:t>
      </w:r>
    </w:p>
    <w:p w:rsidR="00E33857" w:rsidRDefault="00E33857" w:rsidP="00E33857"/>
    <w:p w:rsidR="00E33857" w:rsidRDefault="00E33857" w:rsidP="00E33857">
      <w:r>
        <w:tab/>
        <w:t>1.</w:t>
      </w:r>
      <w:r>
        <w:tab/>
        <w:t>Preparing the development environment</w:t>
      </w:r>
    </w:p>
    <w:p w:rsidR="00E33857" w:rsidRDefault="00E33857" w:rsidP="00E33857">
      <w:r>
        <w:tab/>
        <w:t>2.</w:t>
      </w:r>
      <w:r>
        <w:tab/>
        <w:t>Develop Introductory Level Applications</w:t>
      </w:r>
    </w:p>
    <w:p w:rsidR="00E33857" w:rsidRDefault="00E33857" w:rsidP="00E33857">
      <w:r>
        <w:tab/>
        <w:t>3.</w:t>
      </w:r>
      <w:r>
        <w:tab/>
      </w:r>
      <w:proofErr w:type="gramStart"/>
      <w:r>
        <w:t>Advanced  Programming</w:t>
      </w:r>
      <w:proofErr w:type="gramEnd"/>
      <w:r>
        <w:t xml:space="preserve"> Concepts</w:t>
      </w:r>
    </w:p>
    <w:p w:rsidR="00E33857" w:rsidRDefault="00E33857" w:rsidP="00E33857">
      <w:r>
        <w:tab/>
        <w:t>4.</w:t>
      </w:r>
      <w:r>
        <w:tab/>
        <w:t>Storage and Databases</w:t>
      </w:r>
    </w:p>
    <w:p w:rsidR="00E33857" w:rsidRDefault="00E33857" w:rsidP="00E33857">
      <w:r>
        <w:tab/>
        <w:t>5.</w:t>
      </w:r>
      <w:r>
        <w:tab/>
        <w:t>Develop Attractive Applications</w:t>
      </w:r>
    </w:p>
    <w:p w:rsidR="00E33857" w:rsidRDefault="00E33857" w:rsidP="00E33857"/>
    <w:p w:rsidR="00E33857" w:rsidRDefault="00E33857" w:rsidP="00E33857">
      <w:r>
        <w:t>IV.</w:t>
      </w:r>
      <w:r>
        <w:tab/>
        <w:t>REQUIRED RESOURCES/TEXTS/MATERIALS:</w:t>
      </w:r>
    </w:p>
    <w:p w:rsidR="00E33857" w:rsidRDefault="00E33857" w:rsidP="00E33857"/>
    <w:p w:rsidR="00E33857" w:rsidRDefault="00E33857" w:rsidP="00E33857">
      <w:r>
        <w:t xml:space="preserve">Author:                 </w:t>
      </w:r>
      <w:proofErr w:type="spellStart"/>
      <w:r>
        <w:t>Wolber</w:t>
      </w:r>
      <w:proofErr w:type="spellEnd"/>
    </w:p>
    <w:p w:rsidR="00E33857" w:rsidRDefault="00E33857" w:rsidP="00E33857">
      <w:r>
        <w:t>Title:                     App Inventor 2</w:t>
      </w:r>
    </w:p>
    <w:p w:rsidR="00E33857" w:rsidRDefault="00E33857" w:rsidP="00E33857">
      <w:r>
        <w:t>Online:                 http://www.appinventor.org/book2</w:t>
      </w:r>
    </w:p>
    <w:p w:rsidR="00E33857" w:rsidRDefault="00E33857" w:rsidP="00E33857"/>
    <w:p w:rsidR="00E33857" w:rsidRDefault="00E33857" w:rsidP="00E33857">
      <w:r>
        <w:t xml:space="preserve">(Author </w:t>
      </w:r>
      <w:proofErr w:type="gramStart"/>
      <w:r>
        <w:t>make</w:t>
      </w:r>
      <w:proofErr w:type="gramEnd"/>
      <w:r>
        <w:t xml:space="preserve"> the book available for free on line)</w:t>
      </w:r>
    </w:p>
    <w:p w:rsidR="00E33857" w:rsidRDefault="00E33857" w:rsidP="00E33857"/>
    <w:p w:rsidR="00E33857" w:rsidRDefault="00E33857" w:rsidP="00E33857">
      <w:r>
        <w:t xml:space="preserve">App Inventor 2 Course in </w:t>
      </w:r>
      <w:proofErr w:type="gramStart"/>
      <w:r>
        <w:t>A</w:t>
      </w:r>
      <w:proofErr w:type="gramEnd"/>
      <w:r>
        <w:t xml:space="preserve"> Box</w:t>
      </w:r>
    </w:p>
    <w:p w:rsidR="00E33857" w:rsidRDefault="00E33857" w:rsidP="00E33857">
      <w:r>
        <w:t>http://www.appinventor.org/content/CourseInABox/Intro</w:t>
      </w:r>
    </w:p>
    <w:p w:rsidR="00E33857" w:rsidRDefault="00E33857" w:rsidP="00E33857"/>
    <w:p w:rsidR="00E33857" w:rsidRDefault="00E33857" w:rsidP="00E33857">
      <w:r>
        <w:tab/>
      </w:r>
    </w:p>
    <w:p w:rsidR="00E33857" w:rsidRDefault="00E33857" w:rsidP="00E33857"/>
    <w:p w:rsidR="00E33857" w:rsidRDefault="00E33857" w:rsidP="00E33857">
      <w:r>
        <w:t>V.</w:t>
      </w:r>
      <w:r>
        <w:tab/>
        <w:t>EVALUATION PROCESS/GRADING SYSTEM:</w:t>
      </w:r>
    </w:p>
    <w:p w:rsidR="00E33857" w:rsidRDefault="00E33857" w:rsidP="00E33857">
      <w:r>
        <w:t>Theory Tests and Quizzes</w:t>
      </w:r>
      <w:r>
        <w:tab/>
        <w:t>60%</w:t>
      </w:r>
    </w:p>
    <w:p w:rsidR="00E33857" w:rsidRDefault="00E33857" w:rsidP="00E33857">
      <w:r>
        <w:t>Laboratory Work and Tests</w:t>
      </w:r>
      <w:r>
        <w:tab/>
        <w:t>40%</w:t>
      </w:r>
    </w:p>
    <w:p w:rsidR="00E33857" w:rsidRDefault="00E33857" w:rsidP="00E33857">
      <w:r>
        <w:t>Total</w:t>
      </w:r>
      <w:r>
        <w:tab/>
        <w:t>100%</w:t>
      </w:r>
    </w:p>
    <w:p w:rsidR="00E33857" w:rsidRDefault="00E33857" w:rsidP="00E33857"/>
    <w:p w:rsidR="00E33857" w:rsidRDefault="00E33857" w:rsidP="00E33857">
      <w:proofErr w:type="spellStart"/>
      <w:r>
        <w:t>NOTE</w:t>
      </w:r>
      <w:proofErr w:type="gramStart"/>
      <w:r>
        <w:t>:It</w:t>
      </w:r>
      <w:proofErr w:type="spellEnd"/>
      <w:proofErr w:type="gramEnd"/>
      <w:r>
        <w:t xml:space="preserve"> is required to pass both the theory and the assignment part of this course. It is not possible to pass the course if a student has a failing average in the tests and quizzes but is passing the assignment portion, (or vice versa).</w:t>
      </w:r>
    </w:p>
    <w:p w:rsidR="00E33857" w:rsidRDefault="00E33857" w:rsidP="00E33857"/>
    <w:p w:rsidR="00E33857" w:rsidRDefault="00E33857" w:rsidP="00E33857">
      <w:r>
        <w:tab/>
        <w:t>The following semester grades will be assigned to students:</w:t>
      </w:r>
    </w:p>
    <w:p w:rsidR="00E33857" w:rsidRDefault="00E33857" w:rsidP="00E33857"/>
    <w:p w:rsidR="00E33857" w:rsidRDefault="00E33857" w:rsidP="00E33857">
      <w:r>
        <w:tab/>
      </w:r>
    </w:p>
    <w:p w:rsidR="00E33857" w:rsidRDefault="00E33857" w:rsidP="00E33857">
      <w:r>
        <w:t>Grade</w:t>
      </w:r>
      <w:r>
        <w:tab/>
      </w:r>
    </w:p>
    <w:p w:rsidR="00E33857" w:rsidRDefault="00E33857" w:rsidP="00E33857">
      <w:r>
        <w:t>Definition</w:t>
      </w:r>
      <w:r>
        <w:tab/>
        <w:t>Grade Point Equivalent</w:t>
      </w:r>
    </w:p>
    <w:p w:rsidR="00E33857" w:rsidRDefault="00E33857" w:rsidP="00E33857">
      <w:r>
        <w:tab/>
        <w:t>A+</w:t>
      </w:r>
      <w:r>
        <w:tab/>
        <w:t>90 – 100%</w:t>
      </w:r>
      <w:r>
        <w:tab/>
        <w:t>4.00</w:t>
      </w:r>
    </w:p>
    <w:p w:rsidR="00E33857" w:rsidRDefault="00E33857" w:rsidP="00E33857">
      <w:r>
        <w:lastRenderedPageBreak/>
        <w:tab/>
      </w:r>
      <w:proofErr w:type="gramStart"/>
      <w:r>
        <w:t>A</w:t>
      </w:r>
      <w:proofErr w:type="gramEnd"/>
      <w:r>
        <w:tab/>
        <w:t>80 – 89%</w:t>
      </w:r>
      <w:r>
        <w:tab/>
      </w:r>
    </w:p>
    <w:p w:rsidR="00E33857" w:rsidRDefault="00E33857" w:rsidP="00E33857">
      <w:r>
        <w:tab/>
        <w:t>B</w:t>
      </w:r>
      <w:r>
        <w:tab/>
        <w:t>70 - 79%</w:t>
      </w:r>
      <w:r>
        <w:tab/>
        <w:t>3.00</w:t>
      </w:r>
    </w:p>
    <w:p w:rsidR="00E33857" w:rsidRDefault="00E33857" w:rsidP="00E33857">
      <w:r>
        <w:tab/>
        <w:t>C</w:t>
      </w:r>
      <w:r>
        <w:tab/>
        <w:t>60 - 69%</w:t>
      </w:r>
      <w:r>
        <w:tab/>
        <w:t>2.00</w:t>
      </w:r>
    </w:p>
    <w:p w:rsidR="00E33857" w:rsidRDefault="00E33857" w:rsidP="00E33857">
      <w:r>
        <w:tab/>
        <w:t>D</w:t>
      </w:r>
      <w:r>
        <w:tab/>
        <w:t>50 – 59%</w:t>
      </w:r>
      <w:r>
        <w:tab/>
        <w:t>1.00</w:t>
      </w:r>
    </w:p>
    <w:p w:rsidR="00E33857" w:rsidRDefault="00E33857" w:rsidP="00E33857">
      <w:r>
        <w:tab/>
        <w:t>F (Fail)</w:t>
      </w:r>
      <w:r>
        <w:tab/>
        <w:t>49% and below</w:t>
      </w:r>
      <w:r>
        <w:tab/>
        <w:t>0.00</w:t>
      </w:r>
    </w:p>
    <w:p w:rsidR="00E33857" w:rsidRDefault="00E33857" w:rsidP="00E33857">
      <w:r>
        <w:tab/>
      </w:r>
      <w:r>
        <w:tab/>
      </w:r>
      <w:r>
        <w:tab/>
      </w:r>
    </w:p>
    <w:p w:rsidR="00E33857" w:rsidRDefault="00E33857" w:rsidP="00E33857">
      <w:r>
        <w:tab/>
        <w:t>CR (Credit)</w:t>
      </w:r>
      <w:r>
        <w:tab/>
        <w:t>Credit for diploma requirements has been awarded.</w:t>
      </w:r>
      <w:r>
        <w:tab/>
      </w:r>
    </w:p>
    <w:p w:rsidR="00E33857" w:rsidRDefault="00E33857" w:rsidP="00E33857">
      <w:r>
        <w:tab/>
      </w:r>
      <w:proofErr w:type="gramStart"/>
      <w:r>
        <w:t>S</w:t>
      </w:r>
      <w:r>
        <w:tab/>
        <w:t>Satisfactory achievement in field /clinical placement or non-graded subject area.</w:t>
      </w:r>
      <w:proofErr w:type="gramEnd"/>
      <w:r>
        <w:tab/>
      </w:r>
    </w:p>
    <w:p w:rsidR="00E33857" w:rsidRDefault="00E33857" w:rsidP="00E33857">
      <w:r>
        <w:tab/>
      </w:r>
      <w:proofErr w:type="gramStart"/>
      <w:r>
        <w:t>U</w:t>
      </w:r>
      <w:r>
        <w:tab/>
        <w:t>Unsatisfactory achievement in field/clinical placement or non-graded subject area.</w:t>
      </w:r>
      <w:proofErr w:type="gramEnd"/>
      <w:r>
        <w:tab/>
      </w:r>
    </w:p>
    <w:p w:rsidR="00E33857" w:rsidRDefault="00E33857" w:rsidP="00E33857">
      <w:r>
        <w:tab/>
        <w:t>X</w:t>
      </w:r>
      <w:r>
        <w:tab/>
        <w:t>A temporary grade limited to situations with extenuating circumstances giving a student additional time to complete the requirements for a course.</w:t>
      </w:r>
      <w:r>
        <w:tab/>
      </w:r>
    </w:p>
    <w:p w:rsidR="00E33857" w:rsidRDefault="00E33857" w:rsidP="00E33857">
      <w:r>
        <w:tab/>
        <w:t>NR</w:t>
      </w:r>
      <w:r>
        <w:tab/>
        <w:t xml:space="preserve">Grade not reported to Registrar's office.  </w:t>
      </w:r>
      <w:r>
        <w:tab/>
      </w:r>
    </w:p>
    <w:p w:rsidR="00E33857" w:rsidRDefault="00E33857" w:rsidP="00E33857">
      <w:r>
        <w:tab/>
        <w:t>W</w:t>
      </w:r>
      <w:r>
        <w:tab/>
        <w:t>Student has withdrawn from the course without academic penalty.</w:t>
      </w:r>
      <w:r>
        <w:tab/>
      </w:r>
    </w:p>
    <w:p w:rsidR="00E33857" w:rsidRDefault="00E33857" w:rsidP="00E33857"/>
    <w:p w:rsidR="00E33857" w:rsidRDefault="00E33857" w:rsidP="00E33857">
      <w: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E33857" w:rsidRDefault="00E33857" w:rsidP="00E33857"/>
    <w:p w:rsidR="00E33857" w:rsidRDefault="00E33857" w:rsidP="00E33857"/>
    <w:p w:rsidR="00E33857" w:rsidRDefault="00E33857" w:rsidP="00E33857"/>
    <w:p w:rsidR="00E33857" w:rsidRDefault="00E33857" w:rsidP="00E33857"/>
    <w:p w:rsidR="00E33857" w:rsidRDefault="00E33857" w:rsidP="00E33857"/>
    <w:p w:rsidR="00E33857" w:rsidRDefault="00E33857" w:rsidP="00E33857"/>
    <w:p w:rsidR="00E33857" w:rsidRDefault="00E33857" w:rsidP="00E33857">
      <w:r>
        <w:t>VI.</w:t>
      </w:r>
      <w:r>
        <w:tab/>
        <w:t>SPECIAL NOTES:</w:t>
      </w:r>
    </w:p>
    <w:p w:rsidR="00E33857" w:rsidRDefault="00E33857" w:rsidP="00E33857"/>
    <w:p w:rsidR="00E33857" w:rsidRDefault="00E33857" w:rsidP="00E33857">
      <w:r>
        <w:t>All tests and assignments will be completed with the assistance of the Learning Specialist. Any modifications to the tests and assignments will be proposed by the Learning Specialist and are subject to approval from the professor</w:t>
      </w:r>
    </w:p>
    <w:p w:rsidR="00E33857" w:rsidRDefault="00E33857" w:rsidP="00E33857"/>
    <w:p w:rsidR="00E33857" w:rsidRDefault="00E33857" w:rsidP="00E33857"/>
    <w:p w:rsidR="00E33857" w:rsidRDefault="00E33857" w:rsidP="00E33857"/>
    <w:p w:rsidR="00E33857" w:rsidRDefault="00E33857" w:rsidP="00E33857">
      <w:r>
        <w:t>Attendance:</w:t>
      </w:r>
    </w:p>
    <w:p w:rsidR="00E33857" w:rsidRDefault="00E33857" w:rsidP="00E33857">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33857" w:rsidRDefault="00E33857" w:rsidP="00E33857"/>
    <w:p w:rsidR="00E33857" w:rsidRDefault="00E33857" w:rsidP="00E33857">
      <w: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w:t>
      </w:r>
      <w:r>
        <w:lastRenderedPageBreak/>
        <w:t>marks unless you have discussed your absence with the professor as described above.  The penalty depends on course hours and will be applied as follows:</w:t>
      </w:r>
    </w:p>
    <w:p w:rsidR="00E33857" w:rsidRDefault="00E33857" w:rsidP="00E33857"/>
    <w:p w:rsidR="00E33857" w:rsidRDefault="00E33857" w:rsidP="00E33857">
      <w:r>
        <w:t>Course Hours</w:t>
      </w:r>
      <w:r>
        <w:tab/>
        <w:t>Deduction</w:t>
      </w:r>
    </w:p>
    <w:p w:rsidR="00E33857" w:rsidRDefault="00E33857" w:rsidP="00E33857">
      <w:r>
        <w:t xml:space="preserve">5 </w:t>
      </w:r>
      <w:proofErr w:type="spellStart"/>
      <w:r>
        <w:t>hrs</w:t>
      </w:r>
      <w:proofErr w:type="spellEnd"/>
      <w:r>
        <w:t xml:space="preserve">/week (75 </w:t>
      </w:r>
      <w:proofErr w:type="spellStart"/>
      <w:r>
        <w:t>hrs</w:t>
      </w:r>
      <w:proofErr w:type="spellEnd"/>
      <w:r>
        <w:t>)</w:t>
      </w:r>
      <w:r>
        <w:tab/>
        <w:t xml:space="preserve">1% / </w:t>
      </w:r>
      <w:proofErr w:type="spellStart"/>
      <w:r>
        <w:t>hr</w:t>
      </w:r>
      <w:proofErr w:type="spellEnd"/>
    </w:p>
    <w:p w:rsidR="00E33857" w:rsidRDefault="00E33857" w:rsidP="00E33857">
      <w:r>
        <w:t xml:space="preserve">4 </w:t>
      </w:r>
      <w:proofErr w:type="spellStart"/>
      <w:r>
        <w:t>hrs</w:t>
      </w:r>
      <w:proofErr w:type="spellEnd"/>
      <w:r>
        <w:t xml:space="preserve">/week (60 </w:t>
      </w:r>
      <w:proofErr w:type="spellStart"/>
      <w:r>
        <w:t>hrs</w:t>
      </w:r>
      <w:proofErr w:type="spellEnd"/>
      <w:r>
        <w:t>)</w:t>
      </w:r>
      <w:r>
        <w:tab/>
        <w:t>1.5% /</w:t>
      </w:r>
      <w:proofErr w:type="spellStart"/>
      <w:r>
        <w:t>hr</w:t>
      </w:r>
      <w:proofErr w:type="spellEnd"/>
    </w:p>
    <w:p w:rsidR="00E33857" w:rsidRDefault="00E33857" w:rsidP="00E33857">
      <w:r>
        <w:t xml:space="preserve">3 </w:t>
      </w:r>
      <w:proofErr w:type="spellStart"/>
      <w:r>
        <w:t>hrs</w:t>
      </w:r>
      <w:proofErr w:type="spellEnd"/>
      <w:r>
        <w:t xml:space="preserve">/week (45 </w:t>
      </w:r>
      <w:proofErr w:type="spellStart"/>
      <w:r>
        <w:t>hrs</w:t>
      </w:r>
      <w:proofErr w:type="spellEnd"/>
      <w:r>
        <w:t>)</w:t>
      </w:r>
      <w:r>
        <w:tab/>
        <w:t>2% /</w:t>
      </w:r>
      <w:proofErr w:type="spellStart"/>
      <w:r>
        <w:t>hr</w:t>
      </w:r>
      <w:proofErr w:type="spellEnd"/>
    </w:p>
    <w:p w:rsidR="00E33857" w:rsidRDefault="00E33857" w:rsidP="00E33857">
      <w:r>
        <w:t xml:space="preserve">2 </w:t>
      </w:r>
      <w:proofErr w:type="spellStart"/>
      <w:r>
        <w:t>hrs</w:t>
      </w:r>
      <w:proofErr w:type="spellEnd"/>
      <w:r>
        <w:t xml:space="preserve">/week (30 </w:t>
      </w:r>
      <w:proofErr w:type="spellStart"/>
      <w:r>
        <w:t>hrs</w:t>
      </w:r>
      <w:proofErr w:type="spellEnd"/>
      <w:r>
        <w:t>)</w:t>
      </w:r>
      <w:r>
        <w:tab/>
        <w:t>3%/</w:t>
      </w:r>
      <w:proofErr w:type="spellStart"/>
      <w:r>
        <w:t>hr</w:t>
      </w:r>
      <w:proofErr w:type="spellEnd"/>
    </w:p>
    <w:p w:rsidR="00E33857" w:rsidRDefault="00E33857" w:rsidP="00E33857"/>
    <w:p w:rsidR="00E33857" w:rsidRDefault="00E33857" w:rsidP="00E33857"/>
    <w:p w:rsidR="00E33857" w:rsidRDefault="00E33857" w:rsidP="00E33857">
      <w:r>
        <w:t>Absentee reports will be discussed with each student during regular meetings with Faculty Advisors.  Final penalties will be reviewed by the professor and will be at the discretion of the professor.</w:t>
      </w:r>
    </w:p>
    <w:p w:rsidR="00E33857" w:rsidRDefault="00E33857" w:rsidP="00E33857"/>
    <w:p w:rsidR="00E33857" w:rsidRDefault="00E33857" w:rsidP="00E33857"/>
    <w:p w:rsidR="00E33857" w:rsidRDefault="00E33857" w:rsidP="00E33857">
      <w:r>
        <w:t>VII.</w:t>
      </w:r>
      <w:r>
        <w:tab/>
        <w:t>COURSE OUTLINE ADDENDUM:</w:t>
      </w:r>
    </w:p>
    <w:p w:rsidR="00E33857" w:rsidRDefault="00E33857" w:rsidP="00E33857"/>
    <w:p w:rsidR="00E33857" w:rsidRDefault="00E33857" w:rsidP="00E33857">
      <w:r>
        <w:tab/>
        <w:t>The provisions contained in the addendum located in D2L and on the portal form part of this course outline.</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3385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33857">
          <w:pPr>
            <w:rPr>
              <w:rFonts w:ascii="Arial" w:hAnsi="Arial"/>
              <w:snapToGrid w:val="0"/>
            </w:rPr>
          </w:pPr>
          <w:r>
            <w:rPr>
              <w:rFonts w:ascii="Arial" w:hAnsi="Arial"/>
              <w:snapToGrid w:val="0"/>
            </w:rPr>
            <w:t>Mobile Applications I</w:t>
          </w:r>
        </w:p>
      </w:tc>
      <w:tc>
        <w:tcPr>
          <w:tcW w:w="1134" w:type="dxa"/>
        </w:tcPr>
        <w:p w:rsidR="0005601D" w:rsidRDefault="0005601D">
          <w:pPr>
            <w:pStyle w:val="Header"/>
            <w:jc w:val="center"/>
            <w:rPr>
              <w:rFonts w:ascii="Arial" w:hAnsi="Arial"/>
              <w:snapToGrid w:val="0"/>
            </w:rPr>
          </w:pPr>
        </w:p>
      </w:tc>
      <w:tc>
        <w:tcPr>
          <w:tcW w:w="3928" w:type="dxa"/>
        </w:tcPr>
        <w:p w:rsidR="0005601D" w:rsidRDefault="00E33857">
          <w:pPr>
            <w:pStyle w:val="Header"/>
            <w:jc w:val="right"/>
            <w:rPr>
              <w:rFonts w:ascii="Arial" w:hAnsi="Arial"/>
              <w:snapToGrid w:val="0"/>
            </w:rPr>
          </w:pPr>
          <w:r>
            <w:rPr>
              <w:rFonts w:ascii="Arial" w:hAnsi="Arial"/>
              <w:snapToGrid w:val="0"/>
            </w:rPr>
            <w:t>CSD0203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33857"/>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FB305-FCA5-4978-B158-FE6B6819B18A}"/>
</file>

<file path=customXml/itemProps2.xml><?xml version="1.0" encoding="utf-8"?>
<ds:datastoreItem xmlns:ds="http://schemas.openxmlformats.org/officeDocument/2006/customXml" ds:itemID="{55CEF284-3FD7-4944-A159-FCBF06A651BF}"/>
</file>

<file path=customXml/itemProps3.xml><?xml version="1.0" encoding="utf-8"?>
<ds:datastoreItem xmlns:ds="http://schemas.openxmlformats.org/officeDocument/2006/customXml" ds:itemID="{4F3CD2E3-74FE-4066-A67B-0986EF3203B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1352</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2016-10-31T16:37:00Z</dcterms:created>
  <dcterms:modified xsi:type="dcterms:W3CDTF">2016-10-31T16:37:00Z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1379400</vt:r8>
  </property>
</Properties>
</file>